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80" w:rsidRPr="00F30120" w:rsidRDefault="005A3D80" w:rsidP="00980310">
      <w:pPr>
        <w:pStyle w:val="Titlu6"/>
        <w:jc w:val="right"/>
        <w:rPr>
          <w:rFonts w:ascii="UT Sans Light" w:hAnsi="UT Sans Light"/>
          <w:b w:val="0"/>
          <w:sz w:val="16"/>
          <w:szCs w:val="16"/>
          <w:lang w:val="en-GB"/>
        </w:rPr>
      </w:pPr>
    </w:p>
    <w:p w:rsidR="00F80F8C" w:rsidRPr="00F30120" w:rsidRDefault="00F80F8C" w:rsidP="00980310">
      <w:pPr>
        <w:pStyle w:val="Titlu6"/>
        <w:jc w:val="right"/>
        <w:rPr>
          <w:rFonts w:ascii="UT Sans Light" w:hAnsi="UT Sans Light"/>
          <w:bCs/>
          <w:sz w:val="16"/>
          <w:szCs w:val="16"/>
          <w:lang w:val="en-GB"/>
        </w:rPr>
      </w:pPr>
      <w:r w:rsidRPr="00F30120">
        <w:rPr>
          <w:rFonts w:ascii="UT Sans Light" w:hAnsi="UT Sans Light"/>
          <w:bCs/>
          <w:sz w:val="16"/>
          <w:szCs w:val="16"/>
          <w:lang w:val="en-GB"/>
        </w:rPr>
        <w:t>A</w:t>
      </w:r>
      <w:r w:rsidR="00F30120">
        <w:rPr>
          <w:rFonts w:ascii="UT Sans Light" w:hAnsi="UT Sans Light"/>
          <w:bCs/>
          <w:sz w:val="16"/>
          <w:szCs w:val="16"/>
          <w:lang w:val="en-GB"/>
        </w:rPr>
        <w:t>ppendix</w:t>
      </w:r>
      <w:r w:rsidRPr="00F30120">
        <w:rPr>
          <w:rFonts w:ascii="UT Sans Light" w:hAnsi="UT Sans Light"/>
          <w:bCs/>
          <w:sz w:val="16"/>
          <w:szCs w:val="16"/>
          <w:lang w:val="en-GB"/>
        </w:rPr>
        <w:t xml:space="preserve"> 1</w:t>
      </w:r>
    </w:p>
    <w:p w:rsidR="00F80F8C" w:rsidRPr="00F30120" w:rsidRDefault="00F80F8C" w:rsidP="00F80F8C">
      <w:pPr>
        <w:rPr>
          <w:lang w:val="en-GB"/>
        </w:rPr>
      </w:pPr>
    </w:p>
    <w:p w:rsidR="00F80F8C" w:rsidRPr="00F30120" w:rsidRDefault="00F80F8C" w:rsidP="00F80F8C">
      <w:pPr>
        <w:rPr>
          <w:lang w:val="en-GB"/>
        </w:rPr>
      </w:pPr>
    </w:p>
    <w:p w:rsidR="00076F3A" w:rsidRPr="00F30120" w:rsidRDefault="00F30120" w:rsidP="00980310">
      <w:pPr>
        <w:pStyle w:val="Titlu6"/>
        <w:jc w:val="right"/>
        <w:rPr>
          <w:rFonts w:ascii="UT Sans Light" w:hAnsi="UT Sans Light"/>
          <w:b w:val="0"/>
          <w:sz w:val="20"/>
          <w:lang w:val="en-GB"/>
        </w:rPr>
      </w:pPr>
      <w:r w:rsidRPr="00F30120">
        <w:rPr>
          <w:rFonts w:ascii="UT Sans Light" w:hAnsi="UT Sans Light"/>
          <w:b w:val="0"/>
          <w:sz w:val="20"/>
          <w:lang w:val="en-GB"/>
        </w:rPr>
        <w:t xml:space="preserve">Registered </w:t>
      </w:r>
      <w:r>
        <w:rPr>
          <w:rFonts w:ascii="UT Sans Light" w:hAnsi="UT Sans Light"/>
          <w:b w:val="0"/>
          <w:sz w:val="20"/>
          <w:lang w:val="en-GB"/>
        </w:rPr>
        <w:t>under</w:t>
      </w:r>
      <w:r w:rsidRPr="00F30120">
        <w:rPr>
          <w:rFonts w:ascii="UT Sans Light" w:hAnsi="UT Sans Light"/>
          <w:b w:val="0"/>
          <w:sz w:val="20"/>
          <w:lang w:val="en-GB"/>
        </w:rPr>
        <w:t xml:space="preserve"> no</w:t>
      </w:r>
      <w:r w:rsidR="00980310" w:rsidRPr="00F30120">
        <w:rPr>
          <w:rFonts w:ascii="UT Sans Light" w:hAnsi="UT Sans Light"/>
          <w:b w:val="0"/>
          <w:sz w:val="20"/>
          <w:lang w:val="en-GB"/>
        </w:rPr>
        <w:t xml:space="preserve">.__________ </w:t>
      </w:r>
      <w:r>
        <w:rPr>
          <w:rFonts w:ascii="UT Sans Light" w:hAnsi="UT Sans Light"/>
          <w:b w:val="0"/>
          <w:sz w:val="20"/>
          <w:lang w:val="en-GB"/>
        </w:rPr>
        <w:t>o</w:t>
      </w:r>
      <w:r w:rsidR="00650736">
        <w:rPr>
          <w:rFonts w:ascii="UT Sans Light" w:hAnsi="UT Sans Light"/>
          <w:b w:val="0"/>
          <w:sz w:val="20"/>
          <w:lang w:val="en-GB"/>
        </w:rPr>
        <w:t>f</w:t>
      </w:r>
      <w:r w:rsidR="00980310" w:rsidRPr="00F30120">
        <w:rPr>
          <w:rFonts w:ascii="UT Sans Light" w:hAnsi="UT Sans Light"/>
          <w:b w:val="0"/>
          <w:sz w:val="20"/>
          <w:lang w:val="en-GB"/>
        </w:rPr>
        <w:t xml:space="preserve"> ____________</w:t>
      </w:r>
      <w:r w:rsidR="00002114" w:rsidRPr="00F30120">
        <w:rPr>
          <w:rFonts w:ascii="UT Sans Light" w:hAnsi="UT Sans Light"/>
          <w:b w:val="0"/>
          <w:sz w:val="20"/>
          <w:lang w:val="en-GB"/>
        </w:rPr>
        <w:t xml:space="preserve">     </w:t>
      </w:r>
    </w:p>
    <w:p w:rsidR="00002114" w:rsidRPr="00F30120" w:rsidRDefault="00002114" w:rsidP="00076F3A">
      <w:pPr>
        <w:pStyle w:val="Titlu6"/>
        <w:jc w:val="right"/>
        <w:rPr>
          <w:rFonts w:ascii="UT Sans Light" w:hAnsi="UT Sans Light"/>
          <w:b w:val="0"/>
          <w:sz w:val="20"/>
          <w:lang w:val="en-GB"/>
        </w:rPr>
      </w:pPr>
      <w:r w:rsidRPr="00F30120">
        <w:rPr>
          <w:rFonts w:ascii="UT Sans Light" w:hAnsi="UT Sans Light"/>
          <w:b w:val="0"/>
          <w:sz w:val="20"/>
          <w:lang w:val="en-GB"/>
        </w:rPr>
        <w:t xml:space="preserve">        </w:t>
      </w:r>
    </w:p>
    <w:p w:rsidR="009406A5" w:rsidRPr="00F30120" w:rsidRDefault="00761F8B">
      <w:pPr>
        <w:jc w:val="center"/>
        <w:rPr>
          <w:rFonts w:ascii="UT Sans Bold" w:hAnsi="UT Sans Bold"/>
          <w:sz w:val="24"/>
          <w:szCs w:val="24"/>
          <w:lang w:val="en-GB"/>
        </w:rPr>
      </w:pPr>
      <w:r>
        <w:rPr>
          <w:rFonts w:ascii="UT Sans Bold" w:hAnsi="UT Sans Bold"/>
          <w:sz w:val="24"/>
          <w:szCs w:val="24"/>
          <w:lang w:val="en-GB"/>
        </w:rPr>
        <w:t>INTERNSHIP</w:t>
      </w:r>
      <w:r w:rsidRPr="00761F8B">
        <w:rPr>
          <w:rFonts w:ascii="UT Sans Bold" w:hAnsi="UT Sans Bold"/>
          <w:sz w:val="24"/>
          <w:szCs w:val="24"/>
          <w:lang w:val="en-GB"/>
        </w:rPr>
        <w:t xml:space="preserve"> AGREEMENT</w:t>
      </w:r>
    </w:p>
    <w:p w:rsidR="00002114" w:rsidRPr="00F30120" w:rsidRDefault="00011A94">
      <w:pPr>
        <w:jc w:val="center"/>
        <w:rPr>
          <w:rFonts w:ascii="UT Sans Light" w:hAnsi="UT Sans Light"/>
          <w:sz w:val="24"/>
          <w:szCs w:val="24"/>
          <w:lang w:val="en-GB"/>
        </w:rPr>
      </w:pPr>
      <w:r>
        <w:rPr>
          <w:rFonts w:ascii="UT Sans Light" w:hAnsi="UT Sans Light"/>
          <w:sz w:val="24"/>
          <w:szCs w:val="24"/>
          <w:lang w:val="en-GB"/>
        </w:rPr>
        <w:t>for the academic year</w:t>
      </w:r>
      <w:r w:rsidR="00684EBA" w:rsidRPr="00F30120">
        <w:rPr>
          <w:rFonts w:ascii="UT Sans Light" w:hAnsi="UT Sans Light"/>
          <w:sz w:val="24"/>
          <w:szCs w:val="24"/>
          <w:lang w:val="en-GB"/>
        </w:rPr>
        <w:t xml:space="preserve"> 20</w:t>
      </w:r>
      <w:r w:rsidR="009406A5" w:rsidRPr="00F30120">
        <w:rPr>
          <w:rFonts w:ascii="UT Sans Light" w:hAnsi="UT Sans Light"/>
          <w:sz w:val="24"/>
          <w:szCs w:val="24"/>
          <w:lang w:val="en-GB"/>
        </w:rPr>
        <w:t>_</w:t>
      </w:r>
      <w:r w:rsidR="00EE4671" w:rsidRPr="00F30120">
        <w:rPr>
          <w:rFonts w:ascii="UT Sans Light" w:hAnsi="UT Sans Light"/>
          <w:sz w:val="24"/>
          <w:szCs w:val="24"/>
          <w:lang w:val="en-GB"/>
        </w:rPr>
        <w:t>_</w:t>
      </w:r>
      <w:r w:rsidR="00684EBA" w:rsidRPr="00F30120">
        <w:rPr>
          <w:rFonts w:ascii="UT Sans Light" w:hAnsi="UT Sans Light"/>
          <w:sz w:val="24"/>
          <w:szCs w:val="24"/>
          <w:lang w:val="en-GB"/>
        </w:rPr>
        <w:t>/20</w:t>
      </w:r>
      <w:r w:rsidR="009406A5" w:rsidRPr="00F30120">
        <w:rPr>
          <w:rFonts w:ascii="UT Sans Light" w:hAnsi="UT Sans Light"/>
          <w:sz w:val="24"/>
          <w:szCs w:val="24"/>
          <w:lang w:val="en-GB"/>
        </w:rPr>
        <w:t>_</w:t>
      </w:r>
      <w:r w:rsidR="00EE4671" w:rsidRPr="00F30120">
        <w:rPr>
          <w:rFonts w:ascii="UT Sans Light" w:hAnsi="UT Sans Light"/>
          <w:sz w:val="24"/>
          <w:szCs w:val="24"/>
          <w:lang w:val="en-GB"/>
        </w:rPr>
        <w:t>_</w:t>
      </w:r>
    </w:p>
    <w:p w:rsidR="00002114" w:rsidRPr="00F30120" w:rsidRDefault="00002114">
      <w:pPr>
        <w:jc w:val="center"/>
        <w:rPr>
          <w:rFonts w:ascii="UT Sans Light" w:hAnsi="UT Sans Light"/>
          <w:lang w:val="en-GB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002114" w:rsidRPr="00F30120" w:rsidTr="0028672F">
        <w:trPr>
          <w:cantSplit/>
        </w:trPr>
        <w:tc>
          <w:tcPr>
            <w:tcW w:w="3403" w:type="dxa"/>
            <w:vAlign w:val="center"/>
          </w:tcPr>
          <w:p w:rsidR="00002114" w:rsidRPr="00F30120" w:rsidRDefault="00E32C3F" w:rsidP="0028672F">
            <w:pPr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Between</w:t>
            </w:r>
            <w:r w:rsidR="0083503A" w:rsidRPr="00F30120">
              <w:rPr>
                <w:rFonts w:ascii="UT Sans Light" w:hAnsi="UT Sans Light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:rsidR="00002114" w:rsidRPr="00F30120" w:rsidRDefault="00F80F8C" w:rsidP="000C13C1">
            <w:pPr>
              <w:rPr>
                <w:rFonts w:ascii="UT Sans Medium" w:hAnsi="UT Sans Medium"/>
                <w:lang w:val="en-GB"/>
              </w:rPr>
            </w:pPr>
            <w:r w:rsidRPr="00F30120">
              <w:rPr>
                <w:rFonts w:ascii="UT Sans Medium" w:hAnsi="UT Sans Medium"/>
                <w:lang w:val="en-GB"/>
              </w:rPr>
              <w:t xml:space="preserve">TRANSILVANIA </w:t>
            </w:r>
            <w:r w:rsidR="00824C9A">
              <w:rPr>
                <w:rFonts w:ascii="UT Sans Medium" w:hAnsi="UT Sans Medium"/>
                <w:lang w:val="en-GB"/>
              </w:rPr>
              <w:t>UNIVERSITY OF</w:t>
            </w:r>
            <w:r w:rsidRPr="00F30120">
              <w:rPr>
                <w:rFonts w:ascii="UT Sans Medium" w:hAnsi="UT Sans Medium"/>
                <w:lang w:val="en-GB"/>
              </w:rPr>
              <w:t xml:space="preserve"> BRAŞOV</w:t>
            </w:r>
          </w:p>
          <w:p w:rsidR="0083503A" w:rsidRPr="00F30120" w:rsidRDefault="00F80F8C" w:rsidP="00F92D1F">
            <w:pPr>
              <w:rPr>
                <w:rFonts w:ascii="UT Sans Medium" w:hAnsi="UT Sans Medium"/>
                <w:lang w:val="en-GB"/>
              </w:rPr>
            </w:pPr>
            <w:r w:rsidRPr="00F30120">
              <w:rPr>
                <w:rFonts w:ascii="UT Sans Medium" w:hAnsi="UT Sans Medium"/>
                <w:lang w:val="en-GB"/>
              </w:rPr>
              <w:t>FACULT</w:t>
            </w:r>
            <w:r w:rsidR="00824C9A">
              <w:rPr>
                <w:rFonts w:ascii="UT Sans Medium" w:hAnsi="UT Sans Medium"/>
                <w:lang w:val="en-GB"/>
              </w:rPr>
              <w:t>Y</w:t>
            </w:r>
            <w:r w:rsidRPr="00F30120">
              <w:rPr>
                <w:rFonts w:ascii="UT Sans Medium" w:hAnsi="UT Sans Medium"/>
                <w:lang w:val="en-GB"/>
              </w:rPr>
              <w:t xml:space="preserve"> </w:t>
            </w:r>
          </w:p>
        </w:tc>
      </w:tr>
      <w:tr w:rsidR="00002114" w:rsidRPr="00F30120" w:rsidTr="00965DB6">
        <w:trPr>
          <w:cantSplit/>
          <w:trHeight w:val="568"/>
        </w:trPr>
        <w:tc>
          <w:tcPr>
            <w:tcW w:w="3403" w:type="dxa"/>
          </w:tcPr>
          <w:p w:rsidR="00002114" w:rsidRPr="00F30120" w:rsidRDefault="00442441" w:rsidP="00FB305A">
            <w:pPr>
              <w:pStyle w:val="Corptext3"/>
              <w:jc w:val="left"/>
              <w:rPr>
                <w:rFonts w:ascii="UT Sans Medium" w:hAnsi="UT Sans Medium"/>
                <w:b w:val="0"/>
                <w:lang w:val="en-GB"/>
              </w:rPr>
            </w:pPr>
            <w:r w:rsidRPr="00F30120">
              <w:rPr>
                <w:rFonts w:ascii="UT Sans Medium" w:hAnsi="UT Sans Medium"/>
                <w:b w:val="0"/>
                <w:lang w:val="en-GB"/>
              </w:rPr>
              <w:t>De</w:t>
            </w:r>
            <w:r w:rsidR="00E32C3F">
              <w:rPr>
                <w:rFonts w:ascii="UT Sans Medium" w:hAnsi="UT Sans Medium"/>
                <w:b w:val="0"/>
                <w:lang w:val="en-GB"/>
              </w:rPr>
              <w:t>an</w:t>
            </w:r>
            <w:r w:rsidRPr="00F30120">
              <w:rPr>
                <w:rFonts w:ascii="UT Sans Medium" w:hAnsi="UT Sans Medium"/>
                <w:b w:val="0"/>
                <w:lang w:val="en-GB"/>
              </w:rPr>
              <w:t xml:space="preserve"> </w:t>
            </w:r>
          </w:p>
          <w:p w:rsidR="00002114" w:rsidRPr="00F30120" w:rsidRDefault="00002114" w:rsidP="00FB305A">
            <w:pPr>
              <w:rPr>
                <w:rFonts w:ascii="UT Sans Light" w:hAnsi="UT Sans Light"/>
                <w:i/>
                <w:iCs/>
                <w:lang w:val="en-GB"/>
              </w:rPr>
            </w:pPr>
            <w:r w:rsidRPr="00F30120">
              <w:rPr>
                <w:rFonts w:ascii="UT Sans Light" w:hAnsi="UT Sans Light"/>
                <w:i/>
                <w:iCs/>
                <w:lang w:val="en-GB"/>
              </w:rPr>
              <w:t>(</w:t>
            </w:r>
            <w:r w:rsidR="008F6659" w:rsidRPr="008F6659">
              <w:rPr>
                <w:rFonts w:ascii="UT Sans Light" w:hAnsi="UT Sans Light"/>
                <w:i/>
                <w:iCs/>
                <w:lang w:val="en-GB"/>
              </w:rPr>
              <w:t>name, address, phone, email</w:t>
            </w:r>
            <w:r w:rsidRPr="00F30120">
              <w:rPr>
                <w:rFonts w:ascii="UT Sans Light" w:hAnsi="UT Sans Light"/>
                <w:i/>
                <w:iCs/>
                <w:lang w:val="en-GB"/>
              </w:rPr>
              <w:t>)</w:t>
            </w:r>
          </w:p>
        </w:tc>
        <w:tc>
          <w:tcPr>
            <w:tcW w:w="6662" w:type="dxa"/>
          </w:tcPr>
          <w:p w:rsidR="00002114" w:rsidRPr="00F30120" w:rsidRDefault="00002114">
            <w:pPr>
              <w:jc w:val="both"/>
              <w:rPr>
                <w:rFonts w:ascii="UT Sans Light" w:hAnsi="UT Sans Light"/>
                <w:lang w:val="en-GB"/>
              </w:rPr>
            </w:pPr>
          </w:p>
        </w:tc>
      </w:tr>
      <w:tr w:rsidR="00002114" w:rsidRPr="00F30120" w:rsidTr="00965DB6">
        <w:trPr>
          <w:cantSplit/>
        </w:trPr>
        <w:tc>
          <w:tcPr>
            <w:tcW w:w="3403" w:type="dxa"/>
          </w:tcPr>
          <w:p w:rsidR="00B64140" w:rsidRPr="00F30120" w:rsidRDefault="00B9263A" w:rsidP="00FB305A">
            <w:pPr>
              <w:rPr>
                <w:rFonts w:ascii="UT Sans Medium" w:hAnsi="UT Sans Medium"/>
                <w:lang w:val="en-GB"/>
              </w:rPr>
            </w:pPr>
            <w:r>
              <w:rPr>
                <w:rFonts w:ascii="UT Sans Medium" w:hAnsi="UT Sans Medium"/>
                <w:lang w:val="en-GB"/>
              </w:rPr>
              <w:t>C</w:t>
            </w:r>
            <w:r w:rsidR="00B64140" w:rsidRPr="00F30120">
              <w:rPr>
                <w:rFonts w:ascii="UT Sans Medium" w:hAnsi="UT Sans Medium"/>
                <w:lang w:val="en-GB"/>
              </w:rPr>
              <w:t>ontact</w:t>
            </w:r>
            <w:r w:rsidR="00002114" w:rsidRPr="00F30120">
              <w:rPr>
                <w:rFonts w:ascii="UT Sans Medium" w:hAnsi="UT Sans Medium"/>
                <w:lang w:val="en-GB"/>
              </w:rPr>
              <w:t xml:space="preserve"> </w:t>
            </w:r>
            <w:r>
              <w:rPr>
                <w:rFonts w:ascii="UT Sans Medium" w:hAnsi="UT Sans Medium"/>
                <w:lang w:val="en-GB"/>
              </w:rPr>
              <w:t>person</w:t>
            </w:r>
          </w:p>
          <w:p w:rsidR="00002114" w:rsidRPr="00F30120" w:rsidRDefault="00FB305A" w:rsidP="00FB305A">
            <w:pPr>
              <w:rPr>
                <w:rFonts w:ascii="UT Sans Light" w:hAnsi="UT Sans Light"/>
                <w:lang w:val="en-GB"/>
              </w:rPr>
            </w:pPr>
            <w:r w:rsidRPr="00F30120">
              <w:rPr>
                <w:rFonts w:ascii="UT Sans Light" w:hAnsi="UT Sans Light"/>
                <w:i/>
                <w:iCs/>
                <w:lang w:val="en-GB"/>
              </w:rPr>
              <w:t>(</w:t>
            </w:r>
            <w:r w:rsidR="00B9263A" w:rsidRPr="00B9263A">
              <w:rPr>
                <w:rFonts w:ascii="UT Sans Light" w:hAnsi="UT Sans Light"/>
                <w:i/>
                <w:iCs/>
                <w:lang w:val="en-GB"/>
              </w:rPr>
              <w:t>name, address, phone, email</w:t>
            </w:r>
            <w:r w:rsidRPr="00F30120">
              <w:rPr>
                <w:rFonts w:ascii="UT Sans Light" w:hAnsi="UT Sans Light"/>
                <w:i/>
                <w:iCs/>
                <w:lang w:val="en-GB"/>
              </w:rPr>
              <w:t>)</w:t>
            </w:r>
          </w:p>
        </w:tc>
        <w:tc>
          <w:tcPr>
            <w:tcW w:w="6662" w:type="dxa"/>
          </w:tcPr>
          <w:p w:rsidR="00F4622A" w:rsidRPr="00F30120" w:rsidRDefault="00F4622A">
            <w:pPr>
              <w:jc w:val="both"/>
              <w:rPr>
                <w:rFonts w:ascii="UT Sans Light" w:hAnsi="UT Sans Light"/>
                <w:lang w:val="en-GB"/>
              </w:rPr>
            </w:pPr>
          </w:p>
        </w:tc>
      </w:tr>
      <w:tr w:rsidR="00002114" w:rsidRPr="00F30120" w:rsidTr="00965DB6">
        <w:trPr>
          <w:cantSplit/>
        </w:trPr>
        <w:tc>
          <w:tcPr>
            <w:tcW w:w="3403" w:type="dxa"/>
          </w:tcPr>
          <w:p w:rsidR="00002114" w:rsidRPr="00F30120" w:rsidRDefault="00C7256B" w:rsidP="00FB305A">
            <w:pPr>
              <w:rPr>
                <w:rFonts w:ascii="UT Sans Medium" w:hAnsi="UT Sans Medium"/>
                <w:lang w:val="en-GB"/>
              </w:rPr>
            </w:pPr>
            <w:r>
              <w:rPr>
                <w:rFonts w:ascii="UT Sans Medium" w:hAnsi="UT Sans Medium"/>
                <w:lang w:val="en-GB"/>
              </w:rPr>
              <w:t>and</w:t>
            </w:r>
            <w:r w:rsidR="00002114" w:rsidRPr="00F30120">
              <w:rPr>
                <w:rFonts w:ascii="UT Sans Medium" w:hAnsi="UT Sans Medium"/>
                <w:lang w:val="en-GB"/>
              </w:rPr>
              <w:t>,</w:t>
            </w:r>
          </w:p>
          <w:p w:rsidR="00002114" w:rsidRPr="00F30120" w:rsidRDefault="004F0CF5" w:rsidP="00FB305A">
            <w:pPr>
              <w:rPr>
                <w:rFonts w:ascii="UT Sans Light" w:hAnsi="UT Sans Light"/>
                <w:i/>
                <w:iCs/>
                <w:lang w:val="en-GB"/>
              </w:rPr>
            </w:pPr>
            <w:r w:rsidRPr="00F30120">
              <w:rPr>
                <w:rFonts w:ascii="UT Sans Light" w:hAnsi="UT Sans Light"/>
                <w:i/>
                <w:iCs/>
                <w:lang w:val="en-GB"/>
              </w:rPr>
              <w:t>(</w:t>
            </w:r>
            <w:r w:rsidR="00CE649F" w:rsidRPr="00CE649F">
              <w:rPr>
                <w:rFonts w:ascii="UT Sans Light" w:hAnsi="UT Sans Light"/>
                <w:i/>
                <w:iCs/>
                <w:lang w:val="en-GB"/>
              </w:rPr>
              <w:t>company name</w:t>
            </w:r>
            <w:r w:rsidR="00FB305A" w:rsidRPr="00F30120">
              <w:rPr>
                <w:rFonts w:ascii="UT Sans Light" w:hAnsi="UT Sans Light"/>
                <w:i/>
                <w:iCs/>
                <w:lang w:val="en-GB"/>
              </w:rPr>
              <w:t>)</w:t>
            </w:r>
          </w:p>
        </w:tc>
        <w:tc>
          <w:tcPr>
            <w:tcW w:w="6662" w:type="dxa"/>
          </w:tcPr>
          <w:p w:rsidR="00002114" w:rsidRPr="00F30120" w:rsidRDefault="00002114">
            <w:pPr>
              <w:pStyle w:val="Titlu6"/>
              <w:rPr>
                <w:rFonts w:ascii="UT Sans Light" w:hAnsi="UT Sans Light"/>
                <w:b w:val="0"/>
                <w:sz w:val="20"/>
                <w:lang w:val="en-GB"/>
              </w:rPr>
            </w:pPr>
          </w:p>
        </w:tc>
      </w:tr>
      <w:tr w:rsidR="00002114" w:rsidRPr="00F30120" w:rsidTr="00965DB6">
        <w:trPr>
          <w:cantSplit/>
        </w:trPr>
        <w:tc>
          <w:tcPr>
            <w:tcW w:w="3403" w:type="dxa"/>
          </w:tcPr>
          <w:p w:rsidR="00002114" w:rsidRPr="00F30120" w:rsidRDefault="00442441" w:rsidP="00FB305A">
            <w:pPr>
              <w:pStyle w:val="Corptext3"/>
              <w:jc w:val="left"/>
              <w:rPr>
                <w:rFonts w:ascii="UT Sans Medium" w:hAnsi="UT Sans Medium"/>
                <w:b w:val="0"/>
                <w:lang w:val="en-GB"/>
              </w:rPr>
            </w:pPr>
            <w:r w:rsidRPr="00F30120">
              <w:rPr>
                <w:rFonts w:ascii="UT Sans Medium" w:hAnsi="UT Sans Medium"/>
                <w:b w:val="0"/>
                <w:lang w:val="en-GB"/>
              </w:rPr>
              <w:t>Director</w:t>
            </w:r>
            <w:r w:rsidR="00C22E19" w:rsidRPr="00F30120">
              <w:rPr>
                <w:rFonts w:ascii="UT Sans Medium" w:hAnsi="UT Sans Medium"/>
                <w:b w:val="0"/>
                <w:lang w:val="en-GB"/>
              </w:rPr>
              <w:t xml:space="preserve"> </w:t>
            </w:r>
            <w:r w:rsidR="00D12554">
              <w:rPr>
                <w:rFonts w:ascii="UT Sans Medium" w:hAnsi="UT Sans Medium"/>
                <w:b w:val="0"/>
                <w:lang w:val="en-GB"/>
              </w:rPr>
              <w:t>of host institution</w:t>
            </w:r>
          </w:p>
          <w:p w:rsidR="00002114" w:rsidRPr="00F30120" w:rsidRDefault="00FB305A" w:rsidP="00FB305A">
            <w:pPr>
              <w:rPr>
                <w:rFonts w:ascii="UT Sans Light" w:hAnsi="UT Sans Light"/>
                <w:i/>
                <w:iCs/>
                <w:lang w:val="en-GB"/>
              </w:rPr>
            </w:pPr>
            <w:r w:rsidRPr="00F30120">
              <w:rPr>
                <w:rFonts w:ascii="UT Sans Light" w:hAnsi="UT Sans Light"/>
                <w:i/>
                <w:iCs/>
                <w:lang w:val="en-GB"/>
              </w:rPr>
              <w:t>(</w:t>
            </w:r>
            <w:r w:rsidR="00081A72" w:rsidRPr="00B9263A">
              <w:rPr>
                <w:rFonts w:ascii="UT Sans Light" w:hAnsi="UT Sans Light"/>
                <w:i/>
                <w:iCs/>
                <w:lang w:val="en-GB"/>
              </w:rPr>
              <w:t>name, address, phone, email</w:t>
            </w:r>
            <w:r w:rsidRPr="00F30120">
              <w:rPr>
                <w:rFonts w:ascii="UT Sans Light" w:hAnsi="UT Sans Light"/>
                <w:i/>
                <w:iCs/>
                <w:lang w:val="en-GB"/>
              </w:rPr>
              <w:t>)</w:t>
            </w:r>
          </w:p>
        </w:tc>
        <w:tc>
          <w:tcPr>
            <w:tcW w:w="6662" w:type="dxa"/>
          </w:tcPr>
          <w:p w:rsidR="00002114" w:rsidRPr="00F30120" w:rsidRDefault="00002114">
            <w:pPr>
              <w:jc w:val="both"/>
              <w:rPr>
                <w:rFonts w:ascii="UT Sans Light" w:hAnsi="UT Sans Light"/>
                <w:lang w:val="en-GB"/>
              </w:rPr>
            </w:pPr>
          </w:p>
        </w:tc>
      </w:tr>
      <w:tr w:rsidR="00C22E19" w:rsidRPr="00F30120" w:rsidTr="00965DB6">
        <w:trPr>
          <w:cantSplit/>
          <w:trHeight w:val="614"/>
        </w:trPr>
        <w:tc>
          <w:tcPr>
            <w:tcW w:w="3403" w:type="dxa"/>
          </w:tcPr>
          <w:p w:rsidR="00C22E19" w:rsidRPr="00F30120" w:rsidRDefault="003431A4" w:rsidP="00FB305A">
            <w:pPr>
              <w:rPr>
                <w:rFonts w:ascii="UT Sans Medium" w:hAnsi="UT Sans Medium"/>
                <w:lang w:val="en-GB"/>
              </w:rPr>
            </w:pPr>
            <w:r>
              <w:rPr>
                <w:rFonts w:ascii="UT Sans Medium" w:hAnsi="UT Sans Medium"/>
                <w:lang w:val="en-GB"/>
              </w:rPr>
              <w:t>C</w:t>
            </w:r>
            <w:r w:rsidR="00FB305A" w:rsidRPr="00F30120">
              <w:rPr>
                <w:rFonts w:ascii="UT Sans Medium" w:hAnsi="UT Sans Medium"/>
                <w:lang w:val="en-GB"/>
              </w:rPr>
              <w:t>ontact</w:t>
            </w:r>
            <w:r>
              <w:rPr>
                <w:rFonts w:ascii="UT Sans Medium" w:hAnsi="UT Sans Medium"/>
                <w:lang w:val="en-GB"/>
              </w:rPr>
              <w:t xml:space="preserve"> person</w:t>
            </w:r>
          </w:p>
          <w:p w:rsidR="00C22E19" w:rsidRPr="00F30120" w:rsidRDefault="00FB305A" w:rsidP="00FB305A">
            <w:pPr>
              <w:rPr>
                <w:rFonts w:ascii="UT Sans Light" w:hAnsi="UT Sans Light"/>
                <w:i/>
                <w:iCs/>
                <w:lang w:val="en-GB"/>
              </w:rPr>
            </w:pPr>
            <w:r w:rsidRPr="00F30120">
              <w:rPr>
                <w:rFonts w:ascii="UT Sans Light" w:hAnsi="UT Sans Light"/>
                <w:i/>
                <w:iCs/>
                <w:lang w:val="en-GB"/>
              </w:rPr>
              <w:t>(</w:t>
            </w:r>
            <w:r w:rsidR="00081A72" w:rsidRPr="00B9263A">
              <w:rPr>
                <w:rFonts w:ascii="UT Sans Light" w:hAnsi="UT Sans Light"/>
                <w:i/>
                <w:iCs/>
                <w:lang w:val="en-GB"/>
              </w:rPr>
              <w:t>name, address, phone, email</w:t>
            </w:r>
            <w:r w:rsidRPr="00F30120">
              <w:rPr>
                <w:rFonts w:ascii="UT Sans Light" w:hAnsi="UT Sans Light"/>
                <w:i/>
                <w:iCs/>
                <w:lang w:val="en-GB"/>
              </w:rPr>
              <w:t>)</w:t>
            </w:r>
          </w:p>
        </w:tc>
        <w:tc>
          <w:tcPr>
            <w:tcW w:w="6662" w:type="dxa"/>
          </w:tcPr>
          <w:p w:rsidR="00C22E19" w:rsidRPr="00F30120" w:rsidRDefault="00C22E19">
            <w:pPr>
              <w:jc w:val="both"/>
              <w:rPr>
                <w:rFonts w:ascii="UT Sans Light" w:hAnsi="UT Sans Light"/>
                <w:lang w:val="en-GB"/>
              </w:rPr>
            </w:pPr>
          </w:p>
        </w:tc>
      </w:tr>
    </w:tbl>
    <w:p w:rsidR="00F80F8C" w:rsidRPr="00F30120" w:rsidRDefault="00F80F8C">
      <w:pPr>
        <w:jc w:val="right"/>
        <w:rPr>
          <w:rFonts w:ascii="UT Sans Light" w:hAnsi="UT Sans Light"/>
          <w:lang w:val="en-GB"/>
        </w:rPr>
      </w:pPr>
    </w:p>
    <w:p w:rsidR="008916E8" w:rsidRPr="00F30120" w:rsidRDefault="006E7119">
      <w:pPr>
        <w:pStyle w:val="Corptext"/>
        <w:rPr>
          <w:rFonts w:ascii="UT Sans Light" w:hAnsi="UT Sans Light"/>
          <w:sz w:val="20"/>
          <w:lang w:val="en-GB"/>
        </w:rPr>
      </w:pPr>
      <w:r w:rsidRPr="006E7119">
        <w:rPr>
          <w:rFonts w:ascii="UT Sans Light" w:hAnsi="UT Sans Light"/>
          <w:sz w:val="20"/>
          <w:lang w:val="en-GB"/>
        </w:rPr>
        <w:t>The above-mentioned parties agree to cooperate for</w:t>
      </w:r>
      <w:r>
        <w:rPr>
          <w:rFonts w:ascii="UT Sans Light" w:hAnsi="UT Sans Light"/>
          <w:sz w:val="20"/>
          <w:lang w:val="en-GB"/>
        </w:rPr>
        <w:t xml:space="preserve"> the </w:t>
      </w:r>
      <w:r w:rsidRPr="006E7119">
        <w:rPr>
          <w:rFonts w:ascii="UT Sans Light" w:hAnsi="UT Sans Light"/>
          <w:sz w:val="20"/>
          <w:lang w:val="en-GB"/>
        </w:rPr>
        <w:t>students</w:t>
      </w:r>
      <w:r>
        <w:rPr>
          <w:rFonts w:ascii="UT Sans Light" w:hAnsi="UT Sans Light"/>
          <w:sz w:val="20"/>
          <w:lang w:val="en-GB"/>
        </w:rPr>
        <w:t>’ internship</w:t>
      </w:r>
      <w:r w:rsidRPr="006E7119">
        <w:rPr>
          <w:rFonts w:ascii="UT Sans Light" w:hAnsi="UT Sans Light"/>
          <w:sz w:val="20"/>
          <w:lang w:val="en-GB"/>
        </w:rPr>
        <w:t xml:space="preserve"> activity</w:t>
      </w:r>
      <w:r w:rsidR="005A3D80" w:rsidRPr="00F30120">
        <w:rPr>
          <w:rFonts w:ascii="UT Sans Light" w:hAnsi="UT Sans Light"/>
          <w:sz w:val="20"/>
          <w:lang w:val="en-GB"/>
        </w:rPr>
        <w:t>.</w:t>
      </w:r>
    </w:p>
    <w:p w:rsidR="00E90057" w:rsidRPr="00F30120" w:rsidRDefault="0082777F">
      <w:pPr>
        <w:pStyle w:val="Corptext"/>
        <w:rPr>
          <w:rFonts w:ascii="UT Sans Light" w:hAnsi="UT Sans Light"/>
          <w:sz w:val="20"/>
          <w:lang w:val="en-GB"/>
        </w:rPr>
      </w:pPr>
      <w:r w:rsidRPr="0082777F">
        <w:rPr>
          <w:rFonts w:ascii="UT Sans Light" w:hAnsi="UT Sans Light"/>
          <w:sz w:val="20"/>
          <w:lang w:val="en-GB"/>
        </w:rPr>
        <w:t>The partner company undertakes</w:t>
      </w:r>
      <w:r w:rsidR="00690967" w:rsidRPr="00F30120">
        <w:rPr>
          <w:rFonts w:ascii="UT Sans Light" w:hAnsi="UT Sans Light"/>
          <w:sz w:val="20"/>
          <w:lang w:val="en-GB"/>
        </w:rPr>
        <w:t>:</w:t>
      </w:r>
    </w:p>
    <w:p w:rsidR="00FB305A" w:rsidRPr="00F30120" w:rsidRDefault="005A0B3B" w:rsidP="00FB305A">
      <w:pPr>
        <w:pStyle w:val="Corptext"/>
        <w:numPr>
          <w:ilvl w:val="0"/>
          <w:numId w:val="1"/>
        </w:numPr>
        <w:rPr>
          <w:rFonts w:ascii="UT Sans Light" w:hAnsi="UT Sans Light"/>
          <w:sz w:val="20"/>
          <w:lang w:val="en-GB"/>
        </w:rPr>
      </w:pPr>
      <w:r w:rsidRPr="005A0B3B">
        <w:rPr>
          <w:rFonts w:ascii="UT Sans Light" w:hAnsi="UT Sans Light"/>
          <w:sz w:val="20"/>
          <w:lang w:val="en-GB"/>
        </w:rPr>
        <w:t>to organi</w:t>
      </w:r>
      <w:r w:rsidR="004C48BE">
        <w:rPr>
          <w:rFonts w:ascii="UT Sans Light" w:hAnsi="UT Sans Light"/>
          <w:sz w:val="20"/>
          <w:lang w:val="en-GB"/>
        </w:rPr>
        <w:t>s</w:t>
      </w:r>
      <w:r w:rsidRPr="005A0B3B">
        <w:rPr>
          <w:rFonts w:ascii="UT Sans Light" w:hAnsi="UT Sans Light"/>
          <w:sz w:val="20"/>
          <w:lang w:val="en-GB"/>
        </w:rPr>
        <w:t xml:space="preserve">e </w:t>
      </w:r>
      <w:r>
        <w:rPr>
          <w:rFonts w:ascii="UT Sans Light" w:hAnsi="UT Sans Light"/>
          <w:sz w:val="20"/>
          <w:lang w:val="en-GB"/>
        </w:rPr>
        <w:t xml:space="preserve">the </w:t>
      </w:r>
      <w:r w:rsidRPr="005A0B3B">
        <w:rPr>
          <w:rFonts w:ascii="UT Sans Light" w:hAnsi="UT Sans Light"/>
          <w:sz w:val="20"/>
          <w:lang w:val="en-GB"/>
        </w:rPr>
        <w:t>supervision and assistance activities for the student</w:t>
      </w:r>
      <w:r w:rsidR="00D20827" w:rsidRPr="00F30120">
        <w:rPr>
          <w:rFonts w:ascii="UT Sans Light" w:hAnsi="UT Sans Light"/>
          <w:sz w:val="20"/>
          <w:lang w:val="en-GB"/>
        </w:rPr>
        <w:t xml:space="preserve">, </w:t>
      </w:r>
      <w:r>
        <w:rPr>
          <w:rFonts w:ascii="UT Sans Light" w:hAnsi="UT Sans Light"/>
          <w:sz w:val="20"/>
          <w:lang w:val="en-GB"/>
        </w:rPr>
        <w:t xml:space="preserve">including the </w:t>
      </w:r>
      <w:r w:rsidRPr="005A0B3B">
        <w:rPr>
          <w:rFonts w:ascii="UT Sans Light" w:hAnsi="UT Sans Light"/>
          <w:sz w:val="20"/>
          <w:lang w:val="en-GB"/>
        </w:rPr>
        <w:t xml:space="preserve">occupational health and safety training, as well as </w:t>
      </w:r>
      <w:r>
        <w:rPr>
          <w:rFonts w:ascii="UT Sans Light" w:hAnsi="UT Sans Light"/>
          <w:sz w:val="20"/>
          <w:lang w:val="en-GB"/>
        </w:rPr>
        <w:t xml:space="preserve">the </w:t>
      </w:r>
      <w:r w:rsidRPr="005A0B3B">
        <w:rPr>
          <w:rFonts w:ascii="UT Sans Light" w:hAnsi="UT Sans Light"/>
          <w:sz w:val="20"/>
          <w:lang w:val="en-GB"/>
        </w:rPr>
        <w:t xml:space="preserve">emergency </w:t>
      </w:r>
      <w:r w:rsidR="009C7C06">
        <w:rPr>
          <w:rFonts w:ascii="UT Sans Light" w:hAnsi="UT Sans Light"/>
          <w:sz w:val="20"/>
          <w:lang w:val="en-GB"/>
        </w:rPr>
        <w:t>preparedness</w:t>
      </w:r>
      <w:r w:rsidR="004C48BE">
        <w:rPr>
          <w:rFonts w:ascii="UT Sans Light" w:hAnsi="UT Sans Light"/>
          <w:sz w:val="20"/>
          <w:lang w:val="en-GB"/>
        </w:rPr>
        <w:t xml:space="preserve"> training</w:t>
      </w:r>
      <w:r w:rsidR="00F80F8C" w:rsidRPr="00F30120">
        <w:rPr>
          <w:rFonts w:ascii="UT Sans Light" w:hAnsi="UT Sans Light"/>
          <w:sz w:val="20"/>
          <w:lang w:val="en-GB"/>
        </w:rPr>
        <w:t>;</w:t>
      </w:r>
    </w:p>
    <w:p w:rsidR="008916E8" w:rsidRPr="00F30120" w:rsidRDefault="00663398" w:rsidP="000549FA">
      <w:pPr>
        <w:pStyle w:val="Corptext"/>
        <w:numPr>
          <w:ilvl w:val="0"/>
          <w:numId w:val="1"/>
        </w:numPr>
        <w:rPr>
          <w:rFonts w:ascii="UT Sans Light" w:hAnsi="UT Sans Light"/>
          <w:sz w:val="20"/>
          <w:lang w:val="en-GB"/>
        </w:rPr>
      </w:pPr>
      <w:r w:rsidRPr="00663398">
        <w:rPr>
          <w:rFonts w:ascii="UT Sans Light" w:hAnsi="UT Sans Light"/>
          <w:sz w:val="20"/>
          <w:lang w:val="en-GB"/>
        </w:rPr>
        <w:t xml:space="preserve">to ensure the </w:t>
      </w:r>
      <w:r>
        <w:rPr>
          <w:rFonts w:ascii="UT Sans Light" w:hAnsi="UT Sans Light"/>
          <w:sz w:val="20"/>
          <w:lang w:val="en-GB"/>
        </w:rPr>
        <w:t>conduct</w:t>
      </w:r>
      <w:r w:rsidRPr="00663398">
        <w:rPr>
          <w:rFonts w:ascii="UT Sans Light" w:hAnsi="UT Sans Light"/>
          <w:sz w:val="20"/>
          <w:lang w:val="en-GB"/>
        </w:rPr>
        <w:t xml:space="preserve"> of the</w:t>
      </w:r>
      <w:r>
        <w:rPr>
          <w:rFonts w:ascii="UT Sans Light" w:hAnsi="UT Sans Light"/>
          <w:sz w:val="20"/>
          <w:lang w:val="en-GB"/>
        </w:rPr>
        <w:t xml:space="preserve"> internship</w:t>
      </w:r>
      <w:r w:rsidRPr="00663398">
        <w:rPr>
          <w:rFonts w:ascii="UT Sans Light" w:hAnsi="UT Sans Light"/>
          <w:sz w:val="20"/>
          <w:lang w:val="en-GB"/>
        </w:rPr>
        <w:t xml:space="preserve"> according to the work plan previously established by both parties</w:t>
      </w:r>
      <w:r w:rsidR="00280B81" w:rsidRPr="00F30120">
        <w:rPr>
          <w:rFonts w:ascii="UT Sans Light" w:hAnsi="UT Sans Light"/>
          <w:sz w:val="20"/>
          <w:lang w:val="en-GB"/>
        </w:rPr>
        <w:t>;</w:t>
      </w:r>
    </w:p>
    <w:p w:rsidR="008916E8" w:rsidRPr="00F30120" w:rsidRDefault="0082777F" w:rsidP="00AF119B">
      <w:pPr>
        <w:pStyle w:val="Titlu4"/>
        <w:rPr>
          <w:rFonts w:ascii="UT Sans Light" w:hAnsi="UT Sans Light"/>
          <w:b w:val="0"/>
          <w:sz w:val="20"/>
          <w:lang w:val="en-GB"/>
        </w:rPr>
      </w:pPr>
      <w:r w:rsidRPr="0082777F">
        <w:rPr>
          <w:rFonts w:ascii="UT Sans Light" w:hAnsi="UT Sans Light"/>
          <w:b w:val="0"/>
          <w:sz w:val="20"/>
          <w:lang w:val="en-GB"/>
        </w:rPr>
        <w:t>The university</w:t>
      </w:r>
      <w:r>
        <w:rPr>
          <w:rFonts w:ascii="UT Sans Light" w:hAnsi="UT Sans Light"/>
          <w:b w:val="0"/>
          <w:sz w:val="20"/>
          <w:lang w:val="en-GB"/>
        </w:rPr>
        <w:t xml:space="preserve"> undertakes</w:t>
      </w:r>
      <w:r w:rsidR="008916E8" w:rsidRPr="00F30120">
        <w:rPr>
          <w:rFonts w:ascii="UT Sans Light" w:hAnsi="UT Sans Light"/>
          <w:b w:val="0"/>
          <w:sz w:val="20"/>
          <w:lang w:val="en-GB"/>
        </w:rPr>
        <w:t>:</w:t>
      </w:r>
    </w:p>
    <w:p w:rsidR="008916E8" w:rsidRPr="00F30120" w:rsidRDefault="009C7C06" w:rsidP="00AF119B">
      <w:pPr>
        <w:numPr>
          <w:ilvl w:val="0"/>
          <w:numId w:val="2"/>
        </w:numPr>
        <w:jc w:val="both"/>
        <w:rPr>
          <w:rFonts w:ascii="UT Sans Light" w:hAnsi="UT Sans Light"/>
          <w:lang w:val="en-GB"/>
        </w:rPr>
      </w:pPr>
      <w:r w:rsidRPr="009C7C06">
        <w:rPr>
          <w:rFonts w:ascii="UT Sans Light" w:hAnsi="UT Sans Light"/>
          <w:lang w:val="en-GB"/>
        </w:rPr>
        <w:t>to organi</w:t>
      </w:r>
      <w:r>
        <w:rPr>
          <w:rFonts w:ascii="UT Sans Light" w:hAnsi="UT Sans Light"/>
          <w:lang w:val="en-GB"/>
        </w:rPr>
        <w:t>s</w:t>
      </w:r>
      <w:r w:rsidRPr="009C7C06">
        <w:rPr>
          <w:rFonts w:ascii="UT Sans Light" w:hAnsi="UT Sans Light"/>
          <w:lang w:val="en-GB"/>
        </w:rPr>
        <w:t xml:space="preserve">e the final </w:t>
      </w:r>
      <w:r w:rsidR="00036E66">
        <w:rPr>
          <w:rFonts w:ascii="UT Sans Light" w:hAnsi="UT Sans Light"/>
          <w:lang w:val="en-GB"/>
        </w:rPr>
        <w:t xml:space="preserve">assessment </w:t>
      </w:r>
      <w:bookmarkStart w:id="0" w:name="_GoBack"/>
      <w:bookmarkEnd w:id="0"/>
      <w:r w:rsidRPr="009C7C06">
        <w:rPr>
          <w:rFonts w:ascii="UT Sans Light" w:hAnsi="UT Sans Light"/>
          <w:lang w:val="en-GB"/>
        </w:rPr>
        <w:t xml:space="preserve">of the </w:t>
      </w:r>
      <w:r w:rsidR="00091397">
        <w:rPr>
          <w:rFonts w:ascii="UT Sans Light" w:hAnsi="UT Sans Light"/>
          <w:lang w:val="en-GB"/>
        </w:rPr>
        <w:t>internship</w:t>
      </w:r>
      <w:r w:rsidRPr="009C7C06">
        <w:rPr>
          <w:rFonts w:ascii="UT Sans Light" w:hAnsi="UT Sans Light"/>
          <w:lang w:val="en-GB"/>
        </w:rPr>
        <w:t xml:space="preserve"> activity</w:t>
      </w:r>
      <w:r w:rsidR="008916E8" w:rsidRPr="00F30120">
        <w:rPr>
          <w:rFonts w:ascii="UT Sans Light" w:hAnsi="UT Sans Light"/>
          <w:lang w:val="en-GB"/>
        </w:rPr>
        <w:t>;</w:t>
      </w:r>
    </w:p>
    <w:p w:rsidR="00690967" w:rsidRPr="00F30120" w:rsidRDefault="009C7C06" w:rsidP="00AF119B">
      <w:pPr>
        <w:numPr>
          <w:ilvl w:val="0"/>
          <w:numId w:val="2"/>
        </w:numPr>
        <w:jc w:val="both"/>
        <w:rPr>
          <w:rFonts w:ascii="UT Sans Light" w:hAnsi="UT Sans Light"/>
          <w:lang w:val="en-GB"/>
        </w:rPr>
      </w:pPr>
      <w:r>
        <w:rPr>
          <w:rFonts w:ascii="UT Sans Light" w:hAnsi="UT Sans Light"/>
          <w:lang w:val="en-GB"/>
        </w:rPr>
        <w:t xml:space="preserve">to </w:t>
      </w:r>
      <w:r w:rsidRPr="009C7C06">
        <w:rPr>
          <w:rFonts w:ascii="UT Sans Light" w:hAnsi="UT Sans Light"/>
          <w:lang w:val="en-GB"/>
        </w:rPr>
        <w:t>disseminate the results of the students</w:t>
      </w:r>
      <w:r w:rsidR="00650736">
        <w:rPr>
          <w:rFonts w:ascii="UT Sans Light" w:hAnsi="UT Sans Light"/>
          <w:lang w:val="en-GB"/>
        </w:rPr>
        <w:t>’ internship,</w:t>
      </w:r>
      <w:r w:rsidRPr="009C7C06">
        <w:rPr>
          <w:rFonts w:ascii="UT Sans Light" w:hAnsi="UT Sans Light"/>
          <w:lang w:val="en-GB"/>
        </w:rPr>
        <w:t xml:space="preserve"> with the consent of the partner company</w:t>
      </w:r>
      <w:r w:rsidR="00A34B6B" w:rsidRPr="00F30120">
        <w:rPr>
          <w:rFonts w:ascii="UT Sans Light" w:hAnsi="UT Sans Light"/>
          <w:lang w:val="en-GB"/>
        </w:rPr>
        <w:t>.</w:t>
      </w:r>
    </w:p>
    <w:p w:rsidR="008916E8" w:rsidRPr="00F30120" w:rsidRDefault="00330431" w:rsidP="00AF119B">
      <w:pPr>
        <w:jc w:val="both"/>
        <w:rPr>
          <w:rFonts w:ascii="UT Sans Light" w:hAnsi="UT Sans Light"/>
          <w:lang w:val="en-GB"/>
        </w:rPr>
      </w:pPr>
      <w:r w:rsidRPr="00330431">
        <w:rPr>
          <w:rFonts w:ascii="UT Sans Light" w:hAnsi="UT Sans Light"/>
          <w:lang w:val="en-GB"/>
        </w:rPr>
        <w:t>The</w:t>
      </w:r>
      <w:r>
        <w:rPr>
          <w:rFonts w:ascii="UT Sans Light" w:hAnsi="UT Sans Light"/>
          <w:lang w:val="en-GB"/>
        </w:rPr>
        <w:t xml:space="preserve"> internship</w:t>
      </w:r>
      <w:r w:rsidRPr="00330431">
        <w:rPr>
          <w:rFonts w:ascii="UT Sans Light" w:hAnsi="UT Sans Light"/>
          <w:lang w:val="en-GB"/>
        </w:rPr>
        <w:t xml:space="preserve"> activity will be</w:t>
      </w:r>
      <w:r>
        <w:rPr>
          <w:rFonts w:ascii="UT Sans Light" w:hAnsi="UT Sans Light"/>
          <w:lang w:val="en-GB"/>
        </w:rPr>
        <w:t xml:space="preserve"> </w:t>
      </w:r>
      <w:r w:rsidR="00E5606A">
        <w:rPr>
          <w:rFonts w:ascii="UT Sans Light" w:hAnsi="UT Sans Light"/>
          <w:lang w:val="en-GB"/>
        </w:rPr>
        <w:t>assessed</w:t>
      </w:r>
      <w:r w:rsidRPr="00330431">
        <w:rPr>
          <w:rFonts w:ascii="UT Sans Light" w:hAnsi="UT Sans Light"/>
          <w:lang w:val="en-GB"/>
        </w:rPr>
        <w:t xml:space="preserve"> by </w:t>
      </w:r>
      <w:r w:rsidR="00493873">
        <w:rPr>
          <w:rFonts w:ascii="UT Sans Light" w:hAnsi="UT Sans Light"/>
          <w:lang w:val="en-GB"/>
        </w:rPr>
        <w:t xml:space="preserve">both </w:t>
      </w:r>
      <w:r w:rsidRPr="00330431">
        <w:rPr>
          <w:rFonts w:ascii="UT Sans Light" w:hAnsi="UT Sans Light"/>
          <w:lang w:val="en-GB"/>
        </w:rPr>
        <w:t xml:space="preserve">the university and the company, based on the </w:t>
      </w:r>
      <w:r w:rsidR="007F507E" w:rsidRPr="009C1FD8">
        <w:rPr>
          <w:rFonts w:ascii="UT Sans Light" w:hAnsi="UT Sans Light"/>
          <w:lang w:val="en-GB"/>
        </w:rPr>
        <w:t xml:space="preserve">internship </w:t>
      </w:r>
      <w:r w:rsidR="009C1FD8">
        <w:rPr>
          <w:rFonts w:ascii="UT Sans Light" w:hAnsi="UT Sans Light"/>
          <w:lang w:val="en-GB"/>
        </w:rPr>
        <w:t>subject</w:t>
      </w:r>
      <w:r w:rsidR="007F507E" w:rsidRPr="009C1FD8">
        <w:rPr>
          <w:rFonts w:ascii="UT Sans Light" w:hAnsi="UT Sans Light"/>
          <w:lang w:val="en-GB"/>
        </w:rPr>
        <w:t xml:space="preserve"> outline</w:t>
      </w:r>
      <w:r w:rsidRPr="009C1FD8">
        <w:rPr>
          <w:rFonts w:ascii="UT Sans Light" w:hAnsi="UT Sans Light"/>
          <w:lang w:val="en-GB"/>
        </w:rPr>
        <w:t>,</w:t>
      </w:r>
      <w:r w:rsidRPr="00330431">
        <w:rPr>
          <w:rFonts w:ascii="UT Sans Light" w:hAnsi="UT Sans Light"/>
          <w:lang w:val="en-GB"/>
        </w:rPr>
        <w:t xml:space="preserve"> </w:t>
      </w:r>
      <w:r w:rsidR="00611638">
        <w:rPr>
          <w:rFonts w:ascii="UT Sans Light" w:hAnsi="UT Sans Light"/>
          <w:lang w:val="en-GB"/>
        </w:rPr>
        <w:t>append</w:t>
      </w:r>
      <w:r w:rsidR="007F507E">
        <w:rPr>
          <w:rFonts w:ascii="UT Sans Light" w:hAnsi="UT Sans Light"/>
          <w:lang w:val="en-GB"/>
        </w:rPr>
        <w:t>ed</w:t>
      </w:r>
      <w:r w:rsidR="00611638">
        <w:rPr>
          <w:rFonts w:ascii="UT Sans Light" w:hAnsi="UT Sans Light"/>
          <w:lang w:val="en-GB"/>
        </w:rPr>
        <w:t xml:space="preserve"> hereto</w:t>
      </w:r>
      <w:r w:rsidR="00D20827" w:rsidRPr="00F30120">
        <w:rPr>
          <w:rFonts w:ascii="UT Sans Light" w:hAnsi="UT Sans Light"/>
          <w:lang w:val="en-GB"/>
        </w:rPr>
        <w:t>.</w:t>
      </w:r>
    </w:p>
    <w:p w:rsidR="00002114" w:rsidRPr="00F30120" w:rsidRDefault="00002114" w:rsidP="008C27E4">
      <w:pPr>
        <w:pStyle w:val="Titlu4"/>
        <w:spacing w:after="140"/>
        <w:rPr>
          <w:rFonts w:ascii="UT Sans Light" w:hAnsi="UT Sans Light"/>
          <w:b w:val="0"/>
          <w:sz w:val="20"/>
          <w:lang w:val="en-GB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1558"/>
        <w:gridCol w:w="2411"/>
      </w:tblGrid>
      <w:tr w:rsidR="00F80F8C" w:rsidRPr="00F30120" w:rsidTr="00F80F8C">
        <w:trPr>
          <w:trHeight w:val="618"/>
        </w:trPr>
        <w:tc>
          <w:tcPr>
            <w:tcW w:w="2694" w:type="dxa"/>
            <w:vAlign w:val="center"/>
          </w:tcPr>
          <w:p w:rsidR="00F80F8C" w:rsidRPr="00553724" w:rsidRDefault="00F032ED" w:rsidP="005F56CA">
            <w:pPr>
              <w:jc w:val="center"/>
              <w:rPr>
                <w:rFonts w:ascii="UT Sans Light" w:hAnsi="UT Sans Light"/>
              </w:rPr>
            </w:pPr>
            <w:r>
              <w:rPr>
                <w:rFonts w:ascii="UT Sans Light" w:hAnsi="UT Sans Light"/>
                <w:lang w:val="en-GB"/>
              </w:rPr>
              <w:t>Student</w:t>
            </w:r>
            <w:r w:rsidR="00553724">
              <w:rPr>
                <w:rFonts w:ascii="UT Sans Light" w:hAnsi="UT Sans Light"/>
              </w:rPr>
              <w:t>’s surname and forename</w:t>
            </w:r>
          </w:p>
        </w:tc>
        <w:tc>
          <w:tcPr>
            <w:tcW w:w="3402" w:type="dxa"/>
            <w:vAlign w:val="center"/>
          </w:tcPr>
          <w:p w:rsidR="00F80F8C" w:rsidRPr="00F30120" w:rsidRDefault="00F032ED" w:rsidP="005F56CA">
            <w:pPr>
              <w:jc w:val="center"/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Bachelor’s degree field of study</w:t>
            </w:r>
            <w:r w:rsidR="00F80F8C" w:rsidRPr="00F30120">
              <w:rPr>
                <w:rFonts w:ascii="UT Sans Light" w:hAnsi="UT Sans Light"/>
                <w:lang w:val="en-GB"/>
              </w:rPr>
              <w:t xml:space="preserve">/ </w:t>
            </w:r>
          </w:p>
          <w:p w:rsidR="00F80F8C" w:rsidRPr="00F30120" w:rsidRDefault="00727348" w:rsidP="005F56CA">
            <w:pPr>
              <w:jc w:val="center"/>
              <w:rPr>
                <w:rFonts w:ascii="UT Sans Light" w:hAnsi="UT Sans Light"/>
                <w:lang w:val="en-GB"/>
              </w:rPr>
            </w:pPr>
            <w:r w:rsidRPr="00727348">
              <w:rPr>
                <w:rFonts w:ascii="UT Sans Light" w:hAnsi="UT Sans Light"/>
                <w:lang w:val="en-GB"/>
              </w:rPr>
              <w:t>Study program</w:t>
            </w:r>
            <w:r>
              <w:rPr>
                <w:rFonts w:ascii="UT Sans Light" w:hAnsi="UT Sans Light"/>
                <w:lang w:val="en-GB"/>
              </w:rPr>
              <w:t>me</w:t>
            </w:r>
          </w:p>
        </w:tc>
        <w:tc>
          <w:tcPr>
            <w:tcW w:w="1558" w:type="dxa"/>
            <w:vAlign w:val="center"/>
          </w:tcPr>
          <w:p w:rsidR="00F80F8C" w:rsidRPr="00F30120" w:rsidRDefault="00616E59" w:rsidP="005F56CA">
            <w:pPr>
              <w:jc w:val="center"/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Y</w:t>
            </w:r>
            <w:r w:rsidRPr="00616E59">
              <w:rPr>
                <w:rFonts w:ascii="UT Sans Light" w:hAnsi="UT Sans Light"/>
                <w:lang w:val="en-GB"/>
              </w:rPr>
              <w:t>ear of study</w:t>
            </w:r>
          </w:p>
        </w:tc>
        <w:tc>
          <w:tcPr>
            <w:tcW w:w="2411" w:type="dxa"/>
            <w:vAlign w:val="center"/>
          </w:tcPr>
          <w:p w:rsidR="00F80F8C" w:rsidRPr="00F30120" w:rsidRDefault="00616E59" w:rsidP="005F56CA">
            <w:pPr>
              <w:jc w:val="center"/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Period</w:t>
            </w:r>
          </w:p>
        </w:tc>
      </w:tr>
      <w:tr w:rsidR="00F80F8C" w:rsidRPr="00F30120" w:rsidTr="00F80F8C">
        <w:tc>
          <w:tcPr>
            <w:tcW w:w="2694" w:type="dxa"/>
          </w:tcPr>
          <w:p w:rsidR="00F80F8C" w:rsidRPr="00F30120" w:rsidRDefault="00F80F8C">
            <w:pPr>
              <w:jc w:val="center"/>
              <w:rPr>
                <w:rFonts w:ascii="UT Sans Light" w:hAnsi="UT Sans Light"/>
                <w:lang w:val="en-GB"/>
              </w:rPr>
            </w:pPr>
          </w:p>
        </w:tc>
        <w:tc>
          <w:tcPr>
            <w:tcW w:w="3402" w:type="dxa"/>
          </w:tcPr>
          <w:p w:rsidR="00F80F8C" w:rsidRPr="00F30120" w:rsidRDefault="00F80F8C">
            <w:pPr>
              <w:jc w:val="center"/>
              <w:rPr>
                <w:rFonts w:ascii="UT Sans Light" w:hAnsi="UT Sans Light"/>
                <w:lang w:val="en-GB"/>
              </w:rPr>
            </w:pPr>
          </w:p>
        </w:tc>
        <w:tc>
          <w:tcPr>
            <w:tcW w:w="1558" w:type="dxa"/>
          </w:tcPr>
          <w:p w:rsidR="00F80F8C" w:rsidRPr="00F30120" w:rsidRDefault="00F80F8C">
            <w:pPr>
              <w:jc w:val="center"/>
              <w:rPr>
                <w:rFonts w:ascii="UT Sans Light" w:hAnsi="UT Sans Light"/>
                <w:lang w:val="en-GB"/>
              </w:rPr>
            </w:pPr>
          </w:p>
        </w:tc>
        <w:tc>
          <w:tcPr>
            <w:tcW w:w="2411" w:type="dxa"/>
          </w:tcPr>
          <w:p w:rsidR="00F80F8C" w:rsidRPr="00F30120" w:rsidRDefault="00F80F8C">
            <w:pPr>
              <w:jc w:val="center"/>
              <w:rPr>
                <w:rFonts w:ascii="UT Sans Light" w:hAnsi="UT Sans Light"/>
                <w:lang w:val="en-GB"/>
              </w:rPr>
            </w:pPr>
          </w:p>
        </w:tc>
      </w:tr>
    </w:tbl>
    <w:p w:rsidR="00B13199" w:rsidRPr="00F30120" w:rsidRDefault="00B13199" w:rsidP="008C27E4">
      <w:pPr>
        <w:rPr>
          <w:rFonts w:ascii="UT Sans Light" w:hAnsi="UT Sans Light"/>
          <w:lang w:val="en-GB"/>
        </w:rPr>
      </w:pPr>
    </w:p>
    <w:p w:rsidR="00002114" w:rsidRPr="00F30120" w:rsidRDefault="00DA5F02" w:rsidP="008C27E4">
      <w:pPr>
        <w:spacing w:after="140"/>
        <w:rPr>
          <w:rFonts w:ascii="UT Sans Light" w:hAnsi="UT Sans Light"/>
          <w:lang w:val="en-GB"/>
        </w:rPr>
      </w:pPr>
      <w:r w:rsidRPr="00DA5F02">
        <w:rPr>
          <w:rFonts w:ascii="UT Sans Light" w:hAnsi="UT Sans Light"/>
          <w:lang w:val="en-GB"/>
        </w:rPr>
        <w:t>Signatures of authorized representatives</w:t>
      </w:r>
      <w:r w:rsidR="008C27E4" w:rsidRPr="00F30120">
        <w:rPr>
          <w:rFonts w:ascii="UT Sans Light" w:hAnsi="UT Sans Light"/>
          <w:lang w:val="en-GB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8F40CD" w:rsidRPr="00F30120" w:rsidTr="00B331D8">
        <w:tc>
          <w:tcPr>
            <w:tcW w:w="5103" w:type="dxa"/>
          </w:tcPr>
          <w:p w:rsidR="008F40CD" w:rsidRPr="00F30120" w:rsidRDefault="008F40CD" w:rsidP="00686C1F">
            <w:pPr>
              <w:jc w:val="both"/>
              <w:rPr>
                <w:rFonts w:ascii="UT Sans Light" w:hAnsi="UT Sans Light"/>
                <w:lang w:val="en-GB"/>
              </w:rPr>
            </w:pPr>
            <w:r w:rsidRPr="00F30120">
              <w:rPr>
                <w:rFonts w:ascii="UT Sans Light" w:hAnsi="UT Sans Light"/>
                <w:caps/>
                <w:lang w:val="en-GB"/>
              </w:rPr>
              <w:t>T</w:t>
            </w:r>
            <w:r w:rsidR="000E04B7" w:rsidRPr="00F30120">
              <w:rPr>
                <w:rFonts w:ascii="UT Sans Light" w:hAnsi="UT Sans Light"/>
                <w:lang w:val="en-GB"/>
              </w:rPr>
              <w:t>ransilvania</w:t>
            </w:r>
            <w:r w:rsidRPr="00F30120">
              <w:rPr>
                <w:rFonts w:ascii="UT Sans Light" w:hAnsi="UT Sans Light"/>
                <w:lang w:val="en-GB"/>
              </w:rPr>
              <w:t xml:space="preserve"> </w:t>
            </w:r>
            <w:r w:rsidR="004A01AC">
              <w:rPr>
                <w:rFonts w:ascii="UT Sans Light" w:hAnsi="UT Sans Light"/>
                <w:lang w:val="en-GB"/>
              </w:rPr>
              <w:t>University of</w:t>
            </w:r>
            <w:r w:rsidRPr="00F30120">
              <w:rPr>
                <w:rFonts w:ascii="UT Sans Light" w:hAnsi="UT Sans Light"/>
                <w:lang w:val="en-GB"/>
              </w:rPr>
              <w:t xml:space="preserve"> Braşov</w:t>
            </w:r>
          </w:p>
          <w:p w:rsidR="008F40CD" w:rsidRPr="00F30120" w:rsidRDefault="008F40CD" w:rsidP="001E389F">
            <w:pPr>
              <w:jc w:val="both"/>
              <w:rPr>
                <w:rFonts w:ascii="UT Sans Light" w:hAnsi="UT Sans Light"/>
                <w:lang w:val="en-GB"/>
              </w:rPr>
            </w:pPr>
            <w:r w:rsidRPr="00F30120">
              <w:rPr>
                <w:rFonts w:ascii="UT Sans Light" w:hAnsi="UT Sans Light"/>
                <w:lang w:val="en-GB"/>
              </w:rPr>
              <w:t>Facult</w:t>
            </w:r>
            <w:r w:rsidR="004A01AC">
              <w:rPr>
                <w:rFonts w:ascii="UT Sans Light" w:hAnsi="UT Sans Light"/>
                <w:lang w:val="en-GB"/>
              </w:rPr>
              <w:t>y</w:t>
            </w:r>
            <w:r w:rsidR="00F80F8C" w:rsidRPr="00F30120">
              <w:rPr>
                <w:rFonts w:ascii="UT Sans Light" w:hAnsi="UT Sans Light"/>
                <w:lang w:val="en-GB"/>
              </w:rPr>
              <w:t>:</w:t>
            </w:r>
          </w:p>
          <w:p w:rsidR="008F40CD" w:rsidRPr="00F30120" w:rsidRDefault="008F40CD" w:rsidP="00B13199">
            <w:pPr>
              <w:jc w:val="both"/>
              <w:rPr>
                <w:rFonts w:ascii="UT Sans Light" w:hAnsi="UT Sans Light"/>
                <w:lang w:val="en-GB"/>
              </w:rPr>
            </w:pPr>
            <w:r w:rsidRPr="00F30120">
              <w:rPr>
                <w:rFonts w:ascii="UT Sans Light" w:hAnsi="UT Sans Light"/>
                <w:lang w:val="en-GB"/>
              </w:rPr>
              <w:t>Dean</w:t>
            </w:r>
            <w:r w:rsidR="00F80F8C" w:rsidRPr="00F30120">
              <w:rPr>
                <w:rFonts w:ascii="UT Sans Light" w:hAnsi="UT Sans Light"/>
                <w:lang w:val="en-GB"/>
              </w:rPr>
              <w:t>:</w:t>
            </w:r>
          </w:p>
          <w:p w:rsidR="008F40CD" w:rsidRPr="00F30120" w:rsidRDefault="008F40CD" w:rsidP="00B13199">
            <w:pPr>
              <w:jc w:val="both"/>
              <w:rPr>
                <w:rFonts w:ascii="UT Sans Light" w:hAnsi="UT Sans Light"/>
                <w:lang w:val="en-GB"/>
              </w:rPr>
            </w:pPr>
          </w:p>
          <w:p w:rsidR="008F40CD" w:rsidRPr="00F30120" w:rsidRDefault="008F40CD" w:rsidP="00B13199">
            <w:pPr>
              <w:jc w:val="both"/>
              <w:rPr>
                <w:rFonts w:ascii="UT Sans Light" w:hAnsi="UT Sans Light"/>
                <w:lang w:val="en-GB"/>
              </w:rPr>
            </w:pPr>
          </w:p>
          <w:p w:rsidR="008F40CD" w:rsidRPr="00F30120" w:rsidRDefault="008F40CD" w:rsidP="00AE31C5">
            <w:pPr>
              <w:rPr>
                <w:rFonts w:ascii="UT Sans Light" w:hAnsi="UT Sans Light"/>
                <w:lang w:val="en-GB"/>
              </w:rPr>
            </w:pPr>
          </w:p>
          <w:p w:rsidR="008F40CD" w:rsidRPr="00F30120" w:rsidRDefault="008F40CD" w:rsidP="00AE31C5">
            <w:pPr>
              <w:rPr>
                <w:rFonts w:ascii="UT Sans Light" w:hAnsi="UT Sans Light"/>
                <w:lang w:val="en-GB"/>
              </w:rPr>
            </w:pPr>
          </w:p>
        </w:tc>
        <w:tc>
          <w:tcPr>
            <w:tcW w:w="4962" w:type="dxa"/>
          </w:tcPr>
          <w:p w:rsidR="008F40CD" w:rsidRPr="00F30120" w:rsidRDefault="004A01AC" w:rsidP="001E389F">
            <w:pPr>
              <w:jc w:val="both"/>
              <w:rPr>
                <w:rFonts w:ascii="UT Sans Light" w:hAnsi="UT Sans Light"/>
                <w:lang w:val="en-GB"/>
              </w:rPr>
            </w:pPr>
            <w:r w:rsidRPr="004A01AC">
              <w:rPr>
                <w:rFonts w:ascii="UT Sans Light" w:hAnsi="UT Sans Light"/>
                <w:lang w:val="en-GB"/>
              </w:rPr>
              <w:t>Company name</w:t>
            </w:r>
            <w:r w:rsidR="00F80F8C" w:rsidRPr="00F30120">
              <w:rPr>
                <w:rFonts w:ascii="UT Sans Light" w:hAnsi="UT Sans Light"/>
                <w:lang w:val="en-GB"/>
              </w:rPr>
              <w:t>:</w:t>
            </w:r>
          </w:p>
          <w:p w:rsidR="008F40CD" w:rsidRPr="00F30120" w:rsidRDefault="008F40CD" w:rsidP="001E389F">
            <w:pPr>
              <w:rPr>
                <w:rFonts w:ascii="UT Sans Light" w:hAnsi="UT Sans Light"/>
                <w:lang w:val="en-GB"/>
              </w:rPr>
            </w:pPr>
          </w:p>
          <w:p w:rsidR="008F40CD" w:rsidRPr="00F30120" w:rsidRDefault="008F40CD" w:rsidP="00F80F8C">
            <w:pPr>
              <w:jc w:val="both"/>
              <w:rPr>
                <w:rFonts w:ascii="UT Sans Light" w:hAnsi="UT Sans Light"/>
                <w:lang w:val="en-GB"/>
              </w:rPr>
            </w:pPr>
          </w:p>
        </w:tc>
      </w:tr>
      <w:tr w:rsidR="008F40CD" w:rsidRPr="00F30120" w:rsidTr="00B331D8">
        <w:trPr>
          <w:trHeight w:val="1248"/>
        </w:trPr>
        <w:tc>
          <w:tcPr>
            <w:tcW w:w="5103" w:type="dxa"/>
          </w:tcPr>
          <w:p w:rsidR="008F40CD" w:rsidRPr="00F30120" w:rsidRDefault="009D3EB7" w:rsidP="001E389F">
            <w:pPr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Compartment for the Liaison with the Economic Environment</w:t>
            </w:r>
            <w:r w:rsidR="00F80F8C" w:rsidRPr="00F30120">
              <w:rPr>
                <w:rFonts w:ascii="UT Sans Light" w:hAnsi="UT Sans Light"/>
                <w:lang w:val="en-GB"/>
              </w:rPr>
              <w:t>:</w:t>
            </w:r>
          </w:p>
          <w:p w:rsidR="008F40CD" w:rsidRPr="00F30120" w:rsidRDefault="008F40CD" w:rsidP="001E389F">
            <w:pPr>
              <w:rPr>
                <w:rFonts w:ascii="UT Sans Light" w:hAnsi="UT Sans Light"/>
                <w:lang w:val="en-GB"/>
              </w:rPr>
            </w:pPr>
          </w:p>
        </w:tc>
        <w:tc>
          <w:tcPr>
            <w:tcW w:w="4962" w:type="dxa"/>
          </w:tcPr>
          <w:p w:rsidR="00F80F8C" w:rsidRPr="00F30120" w:rsidRDefault="00275769" w:rsidP="00F80F8C">
            <w:pPr>
              <w:jc w:val="both"/>
              <w:rPr>
                <w:rFonts w:ascii="UT Sans Light" w:hAnsi="UT Sans Light"/>
                <w:lang w:val="en-GB"/>
              </w:rPr>
            </w:pPr>
            <w:r>
              <w:rPr>
                <w:rFonts w:ascii="UT Sans Light" w:hAnsi="UT Sans Light"/>
                <w:lang w:val="en-GB"/>
              </w:rPr>
              <w:t>Chief Executive Officer</w:t>
            </w:r>
            <w:r w:rsidR="00F80F8C" w:rsidRPr="00F30120">
              <w:rPr>
                <w:rFonts w:ascii="UT Sans Light" w:hAnsi="UT Sans Light"/>
                <w:lang w:val="en-GB"/>
              </w:rPr>
              <w:t xml:space="preserve"> / Administrator:</w:t>
            </w:r>
          </w:p>
          <w:p w:rsidR="008F40CD" w:rsidRPr="00F30120" w:rsidRDefault="008F40CD" w:rsidP="001E389F">
            <w:pPr>
              <w:rPr>
                <w:rFonts w:ascii="UT Sans Light" w:hAnsi="UT Sans Light"/>
                <w:lang w:val="en-GB"/>
              </w:rPr>
            </w:pPr>
          </w:p>
        </w:tc>
      </w:tr>
    </w:tbl>
    <w:p w:rsidR="000C13C1" w:rsidRPr="00F30120" w:rsidRDefault="000C13C1" w:rsidP="009C6F7E">
      <w:pPr>
        <w:rPr>
          <w:rFonts w:ascii="UT Sans Light" w:hAnsi="UT Sans Light"/>
          <w:sz w:val="12"/>
          <w:szCs w:val="12"/>
          <w:lang w:val="en-GB"/>
        </w:rPr>
      </w:pPr>
    </w:p>
    <w:p w:rsidR="00002114" w:rsidRPr="00F30120" w:rsidRDefault="008044DF" w:rsidP="008044DF">
      <w:pPr>
        <w:ind w:left="-284"/>
        <w:rPr>
          <w:rFonts w:ascii="UT Sans Light" w:hAnsi="UT Sans Light"/>
          <w:sz w:val="14"/>
          <w:szCs w:val="14"/>
          <w:lang w:val="en-GB"/>
        </w:rPr>
      </w:pPr>
      <w:r w:rsidRPr="00F30120">
        <w:rPr>
          <w:rFonts w:ascii="UT Sans Light" w:hAnsi="UT Sans Light"/>
          <w:sz w:val="14"/>
          <w:szCs w:val="14"/>
          <w:lang w:val="en-GB"/>
        </w:rPr>
        <w:t>5/6;Reg_D_7/ed.0, rev.0</w:t>
      </w:r>
    </w:p>
    <w:sectPr w:rsidR="00002114" w:rsidRPr="00F30120" w:rsidSect="00076F3A">
      <w:pgSz w:w="11907" w:h="16840" w:code="9"/>
      <w:pgMar w:top="397" w:right="851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651" w:rsidRDefault="00396651">
      <w:r>
        <w:separator/>
      </w:r>
    </w:p>
  </w:endnote>
  <w:endnote w:type="continuationSeparator" w:id="0">
    <w:p w:rsidR="00396651" w:rsidRDefault="003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UT Sans Light">
    <w:charset w:val="00"/>
    <w:family w:val="modern"/>
    <w:notTrueType/>
    <w:pitch w:val="variable"/>
    <w:sig w:usb0="00000007" w:usb1="00000001" w:usb2="00000000" w:usb3="00000000" w:csb0="00000093" w:csb1="00000000"/>
  </w:font>
  <w:font w:name="UT Sans Bold">
    <w:charset w:val="00"/>
    <w:family w:val="modern"/>
    <w:notTrueType/>
    <w:pitch w:val="variable"/>
    <w:sig w:usb0="00000007" w:usb1="00000001" w:usb2="00000000" w:usb3="00000000" w:csb0="00000093" w:csb1="00000000"/>
  </w:font>
  <w:font w:name="UT Sans Medium"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651" w:rsidRDefault="00396651">
      <w:r>
        <w:separator/>
      </w:r>
    </w:p>
  </w:footnote>
  <w:footnote w:type="continuationSeparator" w:id="0">
    <w:p w:rsidR="00396651" w:rsidRDefault="0039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30C2"/>
    <w:multiLevelType w:val="hybridMultilevel"/>
    <w:tmpl w:val="8DF2FA48"/>
    <w:lvl w:ilvl="0" w:tplc="0F9AF736">
      <w:start w:val="5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05DC"/>
    <w:multiLevelType w:val="hybridMultilevel"/>
    <w:tmpl w:val="A4B2CAAC"/>
    <w:lvl w:ilvl="0" w:tplc="0F9AF736">
      <w:start w:val="5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17"/>
    <w:rsid w:val="00002114"/>
    <w:rsid w:val="00011A94"/>
    <w:rsid w:val="0003310D"/>
    <w:rsid w:val="00036E66"/>
    <w:rsid w:val="00051D09"/>
    <w:rsid w:val="000549FA"/>
    <w:rsid w:val="0005651A"/>
    <w:rsid w:val="00067F21"/>
    <w:rsid w:val="00076F3A"/>
    <w:rsid w:val="0008013E"/>
    <w:rsid w:val="00081A72"/>
    <w:rsid w:val="00091397"/>
    <w:rsid w:val="00094D71"/>
    <w:rsid w:val="000C13C1"/>
    <w:rsid w:val="000C2298"/>
    <w:rsid w:val="000E04B7"/>
    <w:rsid w:val="000F2A5D"/>
    <w:rsid w:val="00104253"/>
    <w:rsid w:val="001352B6"/>
    <w:rsid w:val="00135347"/>
    <w:rsid w:val="00150D9D"/>
    <w:rsid w:val="00154565"/>
    <w:rsid w:val="00180E88"/>
    <w:rsid w:val="001974CD"/>
    <w:rsid w:val="001A27A1"/>
    <w:rsid w:val="001B3C2A"/>
    <w:rsid w:val="001C559C"/>
    <w:rsid w:val="001E389F"/>
    <w:rsid w:val="00202819"/>
    <w:rsid w:val="002107B6"/>
    <w:rsid w:val="0022790D"/>
    <w:rsid w:val="00275769"/>
    <w:rsid w:val="00280B81"/>
    <w:rsid w:val="0028672F"/>
    <w:rsid w:val="00296E5A"/>
    <w:rsid w:val="002A5276"/>
    <w:rsid w:val="002B2D55"/>
    <w:rsid w:val="002D46F5"/>
    <w:rsid w:val="002E1D91"/>
    <w:rsid w:val="002F1631"/>
    <w:rsid w:val="00330431"/>
    <w:rsid w:val="003431A4"/>
    <w:rsid w:val="0035534A"/>
    <w:rsid w:val="00383244"/>
    <w:rsid w:val="00396651"/>
    <w:rsid w:val="003A013D"/>
    <w:rsid w:val="003C2112"/>
    <w:rsid w:val="003E71EF"/>
    <w:rsid w:val="0040035E"/>
    <w:rsid w:val="004130B8"/>
    <w:rsid w:val="004217BC"/>
    <w:rsid w:val="00442441"/>
    <w:rsid w:val="00442883"/>
    <w:rsid w:val="00454A86"/>
    <w:rsid w:val="004935C0"/>
    <w:rsid w:val="00493873"/>
    <w:rsid w:val="0049576D"/>
    <w:rsid w:val="00496180"/>
    <w:rsid w:val="004A01AC"/>
    <w:rsid w:val="004C48BE"/>
    <w:rsid w:val="004F0CF5"/>
    <w:rsid w:val="00513947"/>
    <w:rsid w:val="00532FC6"/>
    <w:rsid w:val="00543EA3"/>
    <w:rsid w:val="00553724"/>
    <w:rsid w:val="00553EBD"/>
    <w:rsid w:val="0055656B"/>
    <w:rsid w:val="005863D5"/>
    <w:rsid w:val="00590CC0"/>
    <w:rsid w:val="00595077"/>
    <w:rsid w:val="0059524B"/>
    <w:rsid w:val="005A0B3B"/>
    <w:rsid w:val="005A3D80"/>
    <w:rsid w:val="005C68FE"/>
    <w:rsid w:val="005F56CA"/>
    <w:rsid w:val="00611638"/>
    <w:rsid w:val="00616E59"/>
    <w:rsid w:val="00622497"/>
    <w:rsid w:val="00631C3B"/>
    <w:rsid w:val="00650625"/>
    <w:rsid w:val="00650736"/>
    <w:rsid w:val="00663398"/>
    <w:rsid w:val="006679FE"/>
    <w:rsid w:val="00684EBA"/>
    <w:rsid w:val="00686C1F"/>
    <w:rsid w:val="00690967"/>
    <w:rsid w:val="006A60E1"/>
    <w:rsid w:val="006E7119"/>
    <w:rsid w:val="006F7DA6"/>
    <w:rsid w:val="00727348"/>
    <w:rsid w:val="00727ECE"/>
    <w:rsid w:val="0076083C"/>
    <w:rsid w:val="00761F8B"/>
    <w:rsid w:val="007913C8"/>
    <w:rsid w:val="007D48B9"/>
    <w:rsid w:val="007D549D"/>
    <w:rsid w:val="007E2138"/>
    <w:rsid w:val="007F507E"/>
    <w:rsid w:val="008044DF"/>
    <w:rsid w:val="00824C9A"/>
    <w:rsid w:val="0082777F"/>
    <w:rsid w:val="0083503A"/>
    <w:rsid w:val="00836383"/>
    <w:rsid w:val="008401B6"/>
    <w:rsid w:val="008531AD"/>
    <w:rsid w:val="008833ED"/>
    <w:rsid w:val="008916E8"/>
    <w:rsid w:val="008C27E4"/>
    <w:rsid w:val="008D23A4"/>
    <w:rsid w:val="008D5712"/>
    <w:rsid w:val="008F0883"/>
    <w:rsid w:val="008F40CD"/>
    <w:rsid w:val="008F6659"/>
    <w:rsid w:val="00900652"/>
    <w:rsid w:val="009018F4"/>
    <w:rsid w:val="0092309C"/>
    <w:rsid w:val="00924C6F"/>
    <w:rsid w:val="00931A17"/>
    <w:rsid w:val="009406A5"/>
    <w:rsid w:val="00946D04"/>
    <w:rsid w:val="0096087D"/>
    <w:rsid w:val="00965DB6"/>
    <w:rsid w:val="00967C1A"/>
    <w:rsid w:val="00980310"/>
    <w:rsid w:val="0098085D"/>
    <w:rsid w:val="009B0E55"/>
    <w:rsid w:val="009C1FD8"/>
    <w:rsid w:val="009C6F7E"/>
    <w:rsid w:val="009C739C"/>
    <w:rsid w:val="009C7C06"/>
    <w:rsid w:val="009D3ACC"/>
    <w:rsid w:val="009D3EB7"/>
    <w:rsid w:val="009E4DE2"/>
    <w:rsid w:val="009F08BA"/>
    <w:rsid w:val="009F775E"/>
    <w:rsid w:val="00A01466"/>
    <w:rsid w:val="00A0273A"/>
    <w:rsid w:val="00A34B6B"/>
    <w:rsid w:val="00A45B2A"/>
    <w:rsid w:val="00A46B95"/>
    <w:rsid w:val="00A57589"/>
    <w:rsid w:val="00A84BF3"/>
    <w:rsid w:val="00AA06B7"/>
    <w:rsid w:val="00AA2A66"/>
    <w:rsid w:val="00AB4B14"/>
    <w:rsid w:val="00AC2187"/>
    <w:rsid w:val="00AE2F77"/>
    <w:rsid w:val="00AE31C5"/>
    <w:rsid w:val="00AF119B"/>
    <w:rsid w:val="00AF5903"/>
    <w:rsid w:val="00AF676F"/>
    <w:rsid w:val="00B06C2E"/>
    <w:rsid w:val="00B13199"/>
    <w:rsid w:val="00B331D8"/>
    <w:rsid w:val="00B37E89"/>
    <w:rsid w:val="00B47EDD"/>
    <w:rsid w:val="00B61B9C"/>
    <w:rsid w:val="00B64140"/>
    <w:rsid w:val="00B66173"/>
    <w:rsid w:val="00B72F36"/>
    <w:rsid w:val="00B73508"/>
    <w:rsid w:val="00B7582C"/>
    <w:rsid w:val="00B801DB"/>
    <w:rsid w:val="00B863F1"/>
    <w:rsid w:val="00B9263A"/>
    <w:rsid w:val="00BA3FDA"/>
    <w:rsid w:val="00BB443C"/>
    <w:rsid w:val="00BD09F6"/>
    <w:rsid w:val="00BD22C9"/>
    <w:rsid w:val="00C04F4B"/>
    <w:rsid w:val="00C22E19"/>
    <w:rsid w:val="00C27955"/>
    <w:rsid w:val="00C335D2"/>
    <w:rsid w:val="00C45911"/>
    <w:rsid w:val="00C47E8E"/>
    <w:rsid w:val="00C7256B"/>
    <w:rsid w:val="00C725CA"/>
    <w:rsid w:val="00C85EEE"/>
    <w:rsid w:val="00CD5D6D"/>
    <w:rsid w:val="00CE0AF4"/>
    <w:rsid w:val="00CE1867"/>
    <w:rsid w:val="00CE649F"/>
    <w:rsid w:val="00D0686B"/>
    <w:rsid w:val="00D07CF0"/>
    <w:rsid w:val="00D12554"/>
    <w:rsid w:val="00D20827"/>
    <w:rsid w:val="00D22931"/>
    <w:rsid w:val="00D278EB"/>
    <w:rsid w:val="00D30A22"/>
    <w:rsid w:val="00D36CCD"/>
    <w:rsid w:val="00D459C8"/>
    <w:rsid w:val="00D5670C"/>
    <w:rsid w:val="00D63FBD"/>
    <w:rsid w:val="00D81B38"/>
    <w:rsid w:val="00D913F6"/>
    <w:rsid w:val="00D938EA"/>
    <w:rsid w:val="00DA5F02"/>
    <w:rsid w:val="00E014B1"/>
    <w:rsid w:val="00E07973"/>
    <w:rsid w:val="00E32C3F"/>
    <w:rsid w:val="00E5606A"/>
    <w:rsid w:val="00E74C41"/>
    <w:rsid w:val="00E90057"/>
    <w:rsid w:val="00E9584D"/>
    <w:rsid w:val="00ED1B67"/>
    <w:rsid w:val="00EE4671"/>
    <w:rsid w:val="00F032ED"/>
    <w:rsid w:val="00F04D53"/>
    <w:rsid w:val="00F30120"/>
    <w:rsid w:val="00F4622A"/>
    <w:rsid w:val="00F56CA7"/>
    <w:rsid w:val="00F57E23"/>
    <w:rsid w:val="00F80F8C"/>
    <w:rsid w:val="00F81621"/>
    <w:rsid w:val="00F92D1F"/>
    <w:rsid w:val="00FB2A4F"/>
    <w:rsid w:val="00FB305A"/>
    <w:rsid w:val="00FC4075"/>
    <w:rsid w:val="00FC4CCD"/>
    <w:rsid w:val="00FD2508"/>
    <w:rsid w:val="00FE4F5B"/>
    <w:rsid w:val="00FE5661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25874"/>
  <w15:chartTrackingRefBased/>
  <w15:docId w15:val="{0655E6AE-1EF3-4C76-B650-9EFF892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itlu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text">
    <w:name w:val="Body Text"/>
    <w:basedOn w:val="Normal"/>
    <w:pPr>
      <w:jc w:val="both"/>
    </w:pPr>
    <w:rPr>
      <w:sz w:val="24"/>
    </w:rPr>
  </w:style>
  <w:style w:type="paragraph" w:styleId="Corptext2">
    <w:name w:val="Body Text 2"/>
    <w:basedOn w:val="Normal"/>
    <w:pPr>
      <w:jc w:val="center"/>
    </w:pPr>
    <w:rPr>
      <w:b/>
      <w:sz w:val="24"/>
    </w:rPr>
  </w:style>
  <w:style w:type="paragraph" w:styleId="Corptext3">
    <w:name w:val="Body Text 3"/>
    <w:basedOn w:val="Normal"/>
    <w:pPr>
      <w:jc w:val="both"/>
    </w:pPr>
    <w:rPr>
      <w:b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HyperlinkParcurs">
    <w:name w:val="FollowedHyperlink"/>
    <w:rPr>
      <w:color w:val="800080"/>
      <w:u w:val="single"/>
    </w:rPr>
  </w:style>
  <w:style w:type="paragraph" w:styleId="TextnBalon">
    <w:name w:val="Balloon Text"/>
    <w:basedOn w:val="Normal"/>
    <w:link w:val="TextnBalonCaracter"/>
    <w:rsid w:val="00AC218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AC2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%20T\Downloads\model_conventie_practica_2013_UNITBV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model_conventie_practica_2013_UNITBV.dotx</Template>
  <TotalTime>18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Tempus TRUST 12561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UNIV T</dc:creator>
  <cp:keywords/>
  <cp:lastModifiedBy>Editura</cp:lastModifiedBy>
  <cp:revision>6</cp:revision>
  <cp:lastPrinted>2017-10-23T12:12:00Z</cp:lastPrinted>
  <dcterms:created xsi:type="dcterms:W3CDTF">2024-09-24T07:45:00Z</dcterms:created>
  <dcterms:modified xsi:type="dcterms:W3CDTF">2024-09-25T07:24:00Z</dcterms:modified>
</cp:coreProperties>
</file>